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A0D9" w14:textId="77777777" w:rsidR="002D7459" w:rsidRDefault="002D7459"/>
    <w:p w14:paraId="19330111" w14:textId="77777777" w:rsidR="007903B3" w:rsidRDefault="007903B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903B3" w14:paraId="573C6165" w14:textId="77777777" w:rsidTr="008E7601">
        <w:tc>
          <w:tcPr>
            <w:tcW w:w="4889" w:type="dxa"/>
            <w:shd w:val="clear" w:color="auto" w:fill="auto"/>
          </w:tcPr>
          <w:p w14:paraId="313B1422" w14:textId="77777777" w:rsidR="007903B3" w:rsidRDefault="007903B3" w:rsidP="008E7601">
            <w:pPr>
              <w:pStyle w:val="Titolo2"/>
              <w:snapToGrid w:val="0"/>
              <w:ind w:left="576" w:hanging="576"/>
              <w:rPr>
                <w:sz w:val="28"/>
              </w:rPr>
            </w:pPr>
          </w:p>
          <w:p w14:paraId="428020FC" w14:textId="77777777" w:rsidR="007903B3" w:rsidRDefault="007903B3" w:rsidP="008E7601"/>
          <w:p w14:paraId="487E4C12" w14:textId="77777777" w:rsidR="007903B3" w:rsidRPr="00E033BD" w:rsidRDefault="007903B3" w:rsidP="008E7601"/>
          <w:p w14:paraId="3039374A" w14:textId="77777777" w:rsidR="007903B3" w:rsidRDefault="007903B3" w:rsidP="007903B3">
            <w:pPr>
              <w:pStyle w:val="Titolo2"/>
              <w:numPr>
                <w:ilvl w:val="0"/>
                <w:numId w:val="11"/>
              </w:numPr>
              <w:tabs>
                <w:tab w:val="clear" w:pos="0"/>
                <w:tab w:val="num" w:pos="432"/>
                <w:tab w:val="num" w:pos="720"/>
              </w:tabs>
              <w:snapToGrid w:val="0"/>
              <w:ind w:left="720" w:hanging="360"/>
              <w:jc w:val="left"/>
              <w:rPr>
                <w:sz w:val="28"/>
              </w:rPr>
            </w:pPr>
          </w:p>
          <w:p w14:paraId="1E0AE92D" w14:textId="77777777" w:rsidR="007903B3" w:rsidRDefault="007903B3" w:rsidP="007903B3">
            <w:pPr>
              <w:pStyle w:val="Titolo2"/>
              <w:numPr>
                <w:ilvl w:val="0"/>
                <w:numId w:val="11"/>
              </w:numPr>
              <w:tabs>
                <w:tab w:val="clear" w:pos="0"/>
                <w:tab w:val="num" w:pos="576"/>
              </w:tabs>
              <w:snapToGrid w:val="0"/>
              <w:ind w:left="576" w:hanging="576"/>
              <w:jc w:val="left"/>
              <w:rPr>
                <w:sz w:val="28"/>
              </w:rPr>
            </w:pPr>
          </w:p>
          <w:p w14:paraId="23A02E47" w14:textId="77777777" w:rsidR="007903B3" w:rsidRDefault="007903B3" w:rsidP="007903B3">
            <w:pPr>
              <w:pStyle w:val="Titolo2"/>
              <w:numPr>
                <w:ilvl w:val="0"/>
                <w:numId w:val="11"/>
              </w:numPr>
              <w:tabs>
                <w:tab w:val="clear" w:pos="0"/>
                <w:tab w:val="num" w:pos="576"/>
              </w:tabs>
              <w:snapToGrid w:val="0"/>
              <w:ind w:left="576" w:hanging="576"/>
              <w:jc w:val="left"/>
              <w:rPr>
                <w:sz w:val="28"/>
              </w:rPr>
            </w:pPr>
            <w:r>
              <w:rPr>
                <w:sz w:val="28"/>
              </w:rPr>
              <w:t>Collegio dei Revisori</w:t>
            </w:r>
          </w:p>
          <w:p w14:paraId="531C25D8" w14:textId="77777777" w:rsidR="007903B3" w:rsidRPr="00A44D4C" w:rsidRDefault="007903B3" w:rsidP="008E7601">
            <w:pPr>
              <w:pStyle w:val="Corpo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Comunicazione prot.10008/</w:t>
            </w:r>
            <w:proofErr w:type="gramStart"/>
            <w:r>
              <w:rPr>
                <w:sz w:val="16"/>
                <w:szCs w:val="16"/>
              </w:rPr>
              <w:t xml:space="preserve">C </w:t>
            </w:r>
            <w:r w:rsidRPr="00A44D4C">
              <w:rPr>
                <w:sz w:val="16"/>
                <w:szCs w:val="16"/>
              </w:rPr>
              <w:t xml:space="preserve"> del</w:t>
            </w:r>
            <w:proofErr w:type="gramEnd"/>
            <w:r>
              <w:rPr>
                <w:sz w:val="16"/>
                <w:szCs w:val="16"/>
              </w:rPr>
              <w:t xml:space="preserve"> 10.09.2015 del Presidente del Consiglio Regionale di Basilicata</w:t>
            </w:r>
          </w:p>
          <w:p w14:paraId="79E4B751" w14:textId="77777777" w:rsidR="007903B3" w:rsidRDefault="007903B3" w:rsidP="007903B3">
            <w:pPr>
              <w:pStyle w:val="Titolo4"/>
              <w:numPr>
                <w:ilvl w:val="0"/>
                <w:numId w:val="11"/>
              </w:numPr>
              <w:tabs>
                <w:tab w:val="clear" w:pos="0"/>
                <w:tab w:val="num" w:pos="864"/>
              </w:tabs>
              <w:ind w:left="0" w:firstLine="0"/>
            </w:pPr>
          </w:p>
          <w:p w14:paraId="56599530" w14:textId="77777777" w:rsidR="007903B3" w:rsidRDefault="007903B3" w:rsidP="007903B3">
            <w:pPr>
              <w:pStyle w:val="Titolo4"/>
              <w:numPr>
                <w:ilvl w:val="0"/>
                <w:numId w:val="11"/>
              </w:numPr>
              <w:tabs>
                <w:tab w:val="clear" w:pos="0"/>
                <w:tab w:val="num" w:pos="864"/>
              </w:tabs>
              <w:ind w:left="0" w:firstLine="0"/>
            </w:pPr>
          </w:p>
          <w:p w14:paraId="45BD2888" w14:textId="77777777" w:rsidR="007903B3" w:rsidRDefault="007903B3" w:rsidP="007903B3">
            <w:pPr>
              <w:pStyle w:val="Titolo4"/>
              <w:numPr>
                <w:ilvl w:val="0"/>
                <w:numId w:val="11"/>
              </w:numPr>
              <w:tabs>
                <w:tab w:val="clear" w:pos="0"/>
                <w:tab w:val="num" w:pos="864"/>
              </w:tabs>
              <w:ind w:left="0" w:firstLine="0"/>
            </w:pPr>
            <w:r>
              <w:t>Presidente</w:t>
            </w:r>
          </w:p>
          <w:p w14:paraId="04C8B7EF" w14:textId="77777777" w:rsidR="007903B3" w:rsidRDefault="007903B3" w:rsidP="008E7601"/>
          <w:p w14:paraId="23450D17" w14:textId="77777777" w:rsidR="007903B3" w:rsidRDefault="007903B3" w:rsidP="008E7601"/>
          <w:p w14:paraId="2B13E6DA" w14:textId="77777777" w:rsidR="007903B3" w:rsidRPr="00A44D4C" w:rsidRDefault="007903B3" w:rsidP="008E7601">
            <w:pPr>
              <w:pStyle w:val="Corpotesto"/>
              <w:rPr>
                <w:sz w:val="16"/>
                <w:szCs w:val="16"/>
              </w:rPr>
            </w:pPr>
          </w:p>
        </w:tc>
        <w:tc>
          <w:tcPr>
            <w:tcW w:w="4889" w:type="dxa"/>
            <w:shd w:val="clear" w:color="auto" w:fill="auto"/>
          </w:tcPr>
          <w:p w14:paraId="358BF537" w14:textId="77777777" w:rsidR="007903B3" w:rsidRDefault="007903B3" w:rsidP="008E7601">
            <w:pPr>
              <w:snapToGrid w:val="0"/>
              <w:jc w:val="center"/>
            </w:pPr>
          </w:p>
          <w:p w14:paraId="554B0569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3A1B8375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4C8EF213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22E9A330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78262B92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6B6276A6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3B6EACD3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1FE8F17F" w14:textId="77777777" w:rsidR="007903B3" w:rsidRDefault="007903B3" w:rsidP="008E7601">
            <w:pPr>
              <w:jc w:val="center"/>
              <w:rPr>
                <w:sz w:val="28"/>
              </w:rPr>
            </w:pPr>
          </w:p>
          <w:p w14:paraId="46855C9E" w14:textId="77777777" w:rsidR="007903B3" w:rsidRDefault="007903B3" w:rsidP="008E7601">
            <w:pPr>
              <w:ind w:left="1065"/>
              <w:rPr>
                <w:sz w:val="28"/>
              </w:rPr>
            </w:pPr>
            <w:r>
              <w:rPr>
                <w:sz w:val="28"/>
              </w:rPr>
              <w:t>Dr. Michele Ielpo</w:t>
            </w:r>
          </w:p>
          <w:p w14:paraId="053EFE2E" w14:textId="77777777" w:rsidR="007903B3" w:rsidRDefault="007903B3" w:rsidP="008E7601">
            <w:pPr>
              <w:ind w:left="1065"/>
            </w:pPr>
          </w:p>
          <w:p w14:paraId="5CA9E9F3" w14:textId="77777777" w:rsidR="007903B3" w:rsidRPr="009677CD" w:rsidRDefault="007903B3" w:rsidP="008E7601">
            <w:pPr>
              <w:ind w:left="1065"/>
              <w:rPr>
                <w:sz w:val="28"/>
              </w:rPr>
            </w:pPr>
            <w:r>
              <w:t>D.ssa Ivana Claps</w:t>
            </w:r>
          </w:p>
          <w:p w14:paraId="7D80F4CD" w14:textId="77777777" w:rsidR="007903B3" w:rsidRDefault="007903B3" w:rsidP="008E7601">
            <w:pPr>
              <w:ind w:left="1065"/>
            </w:pPr>
            <w:r>
              <w:t>Dr. Gerardo Lasalvia</w:t>
            </w:r>
          </w:p>
        </w:tc>
      </w:tr>
    </w:tbl>
    <w:p w14:paraId="61EC8EAF" w14:textId="77777777" w:rsidR="007903B3" w:rsidRDefault="007903B3"/>
    <w:p w14:paraId="7838772D" w14:textId="77777777" w:rsidR="00603C82" w:rsidRDefault="00603C82"/>
    <w:p w14:paraId="2940EB17" w14:textId="77777777" w:rsidR="00603C82" w:rsidRDefault="002D7459">
      <w:pPr>
        <w:pStyle w:val="Pidipagina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3C82" w:rsidSect="002C3342">
      <w:headerReference w:type="default" r:id="rId7"/>
      <w:footerReference w:type="default" r:id="rId8"/>
      <w:pgSz w:w="11906" w:h="16838" w:code="9"/>
      <w:pgMar w:top="539" w:right="868" w:bottom="1616" w:left="83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D4B4" w14:textId="77777777" w:rsidR="007903B3" w:rsidRDefault="007903B3">
      <w:r>
        <w:separator/>
      </w:r>
    </w:p>
  </w:endnote>
  <w:endnote w:type="continuationSeparator" w:id="0">
    <w:p w14:paraId="1D5DD3A1" w14:textId="77777777" w:rsidR="007903B3" w:rsidRDefault="0079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9B70" w14:textId="77777777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7903B3">
      <w:rPr>
        <w:noProof/>
        <w:color w:val="808080"/>
        <w:sz w:val="10"/>
      </w:rPr>
      <w:t>13/06/2023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2DA39D33" w14:textId="77777777">
      <w:tc>
        <w:tcPr>
          <w:tcW w:w="4870" w:type="dxa"/>
        </w:tcPr>
        <w:p w14:paraId="2383F14E" w14:textId="77777777" w:rsidR="002D7459" w:rsidRDefault="002D7459">
          <w:pPr>
            <w:pStyle w:val="Pidipagina"/>
          </w:pPr>
          <w:r>
            <w:object w:dxaOrig="5196" w:dyaOrig="2460" w14:anchorId="1FA7E1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48181878" r:id="rId2"/>
            </w:object>
          </w:r>
        </w:p>
      </w:tc>
      <w:tc>
        <w:tcPr>
          <w:tcW w:w="5400" w:type="dxa"/>
        </w:tcPr>
        <w:p w14:paraId="17CCFA1B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78D27AA0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A101" w14:textId="77777777" w:rsidR="007903B3" w:rsidRDefault="007903B3">
      <w:r>
        <w:separator/>
      </w:r>
    </w:p>
  </w:footnote>
  <w:footnote w:type="continuationSeparator" w:id="0">
    <w:p w14:paraId="12A3A001" w14:textId="77777777" w:rsidR="007903B3" w:rsidRDefault="0079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EF6C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5069"/>
    </w:tblGrid>
    <w:tr w:rsidR="004F1B70" w14:paraId="22E9EA79" w14:textId="77777777" w:rsidTr="004F1B70">
      <w:tc>
        <w:tcPr>
          <w:tcW w:w="5169" w:type="dxa"/>
        </w:tcPr>
        <w:p w14:paraId="6224CE96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75D80DF6" wp14:editId="7C9C9FB5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39162DDB" w14:textId="77777777" w:rsidR="004F1B70" w:rsidRDefault="004F1B70" w:rsidP="004F1B70">
          <w:pPr>
            <w:pStyle w:val="Intestazione"/>
            <w:jc w:val="right"/>
          </w:pPr>
        </w:p>
      </w:tc>
    </w:tr>
  </w:tbl>
  <w:p w14:paraId="02D4FB7A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480076170">
    <w:abstractNumId w:val="1"/>
  </w:num>
  <w:num w:numId="2" w16cid:durableId="485779704">
    <w:abstractNumId w:val="2"/>
  </w:num>
  <w:num w:numId="3" w16cid:durableId="231742387">
    <w:abstractNumId w:val="9"/>
  </w:num>
  <w:num w:numId="4" w16cid:durableId="822355248">
    <w:abstractNumId w:val="3"/>
  </w:num>
  <w:num w:numId="5" w16cid:durableId="776484210">
    <w:abstractNumId w:val="7"/>
  </w:num>
  <w:num w:numId="6" w16cid:durableId="1251887040">
    <w:abstractNumId w:val="8"/>
  </w:num>
  <w:num w:numId="7" w16cid:durableId="1699502205">
    <w:abstractNumId w:val="5"/>
  </w:num>
  <w:num w:numId="8" w16cid:durableId="2025008239">
    <w:abstractNumId w:val="4"/>
  </w:num>
  <w:num w:numId="9" w16cid:durableId="1612936893">
    <w:abstractNumId w:val="6"/>
  </w:num>
  <w:num w:numId="10" w16cid:durableId="176120202">
    <w:abstractNumId w:val="10"/>
  </w:num>
  <w:num w:numId="11" w16cid:durableId="61815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B3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903B3"/>
    <w:rsid w:val="007C3E9A"/>
    <w:rsid w:val="0087599D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D04FA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BBEF4"/>
  <w15:docId w15:val="{2F412957-B5C4-47AC-99E8-4838FFDE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3B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0</TotalTime>
  <Pages>1</Pages>
  <Words>24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1</cp:revision>
  <cp:lastPrinted>2013-03-14T08:43:00Z</cp:lastPrinted>
  <dcterms:created xsi:type="dcterms:W3CDTF">2023-06-13T15:18:00Z</dcterms:created>
  <dcterms:modified xsi:type="dcterms:W3CDTF">2023-06-13T15:18:00Z</dcterms:modified>
</cp:coreProperties>
</file>